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9C" w:rsidRDefault="002B7F95" w:rsidP="002658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0</wp:posOffset>
            </wp:positionV>
            <wp:extent cx="2724150" cy="638175"/>
            <wp:effectExtent l="0" t="0" r="0" b="0"/>
            <wp:wrapTight wrapText="bothSides">
              <wp:wrapPolygon edited="0">
                <wp:start x="1813" y="0"/>
                <wp:lineTo x="755" y="1934"/>
                <wp:lineTo x="0" y="6448"/>
                <wp:lineTo x="151" y="12251"/>
                <wp:lineTo x="1359" y="18054"/>
                <wp:lineTo x="1813" y="19343"/>
                <wp:lineTo x="3021" y="19343"/>
                <wp:lineTo x="20996" y="14185"/>
                <wp:lineTo x="20996" y="4513"/>
                <wp:lineTo x="3021" y="0"/>
                <wp:lineTo x="1813" y="0"/>
              </wp:wrapPolygon>
            </wp:wrapTight>
            <wp:docPr id="1" name="Picture 1" descr="png-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-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7" t="42711" r="23732" b="4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C25" w:rsidRDefault="002658C7" w:rsidP="009753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A7C25" w:rsidRDefault="008A7C25" w:rsidP="00975352">
      <w:pPr>
        <w:jc w:val="center"/>
        <w:rPr>
          <w:rFonts w:asciiTheme="minorHAnsi" w:hAnsiTheme="minorHAnsi"/>
        </w:rPr>
      </w:pPr>
    </w:p>
    <w:p w:rsidR="008A7C25" w:rsidRDefault="008A7C25" w:rsidP="00975352">
      <w:pPr>
        <w:jc w:val="center"/>
        <w:rPr>
          <w:rFonts w:asciiTheme="minorHAnsi" w:hAnsiTheme="minorHAnsi"/>
        </w:rPr>
      </w:pPr>
    </w:p>
    <w:p w:rsidR="00975352" w:rsidRPr="00D1315B" w:rsidRDefault="002658C7" w:rsidP="00D1315B">
      <w:pPr>
        <w:rPr>
          <w:b/>
          <w:u w:val="single"/>
        </w:rPr>
      </w:pPr>
      <w:r w:rsidRPr="00D1315B">
        <w:rPr>
          <w:rFonts w:asciiTheme="minorHAnsi" w:hAnsiTheme="minorHAnsi"/>
          <w:b/>
        </w:rPr>
        <w:tab/>
      </w:r>
      <w:r w:rsidRPr="00D1315B">
        <w:rPr>
          <w:rFonts w:asciiTheme="minorHAnsi" w:hAnsiTheme="minorHAnsi"/>
          <w:b/>
        </w:rPr>
        <w:tab/>
      </w:r>
      <w:r w:rsidRPr="00D1315B">
        <w:rPr>
          <w:rFonts w:asciiTheme="minorHAnsi" w:hAnsiTheme="minorHAnsi"/>
          <w:b/>
        </w:rPr>
        <w:tab/>
      </w:r>
      <w:r w:rsidRPr="00D1315B">
        <w:rPr>
          <w:rFonts w:asciiTheme="minorHAnsi" w:hAnsiTheme="minorHAnsi"/>
          <w:b/>
        </w:rPr>
        <w:tab/>
      </w:r>
      <w:r w:rsidRPr="00D1315B">
        <w:rPr>
          <w:rFonts w:asciiTheme="minorHAnsi" w:hAnsiTheme="minorHAnsi"/>
          <w:b/>
        </w:rPr>
        <w:tab/>
      </w:r>
      <w:r w:rsidRPr="00D1315B">
        <w:rPr>
          <w:rFonts w:asciiTheme="minorHAnsi" w:hAnsiTheme="minorHAnsi"/>
          <w:b/>
        </w:rPr>
        <w:tab/>
      </w:r>
    </w:p>
    <w:p w:rsidR="00975352" w:rsidRPr="00C279AD" w:rsidRDefault="00975352" w:rsidP="009753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6490"/>
      </w:tblGrid>
      <w:tr w:rsidR="00975352" w:rsidRPr="00C279AD" w:rsidTr="00634F86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975352" w:rsidRPr="00A91FA4" w:rsidRDefault="00975352" w:rsidP="00CF7CE7">
            <w:pPr>
              <w:jc w:val="center"/>
              <w:rPr>
                <w:b/>
              </w:rPr>
            </w:pPr>
            <w:r w:rsidRPr="00A91FA4">
              <w:rPr>
                <w:b/>
                <w:sz w:val="28"/>
                <w:szCs w:val="28"/>
              </w:rPr>
              <w:t xml:space="preserve">Job Description:  </w:t>
            </w:r>
            <w:r w:rsidR="00CF7CE7">
              <w:rPr>
                <w:b/>
                <w:sz w:val="28"/>
                <w:szCs w:val="28"/>
              </w:rPr>
              <w:t>Science</w:t>
            </w:r>
            <w:r w:rsidR="00A91FA4" w:rsidRPr="00A91FA4">
              <w:rPr>
                <w:b/>
                <w:sz w:val="28"/>
                <w:szCs w:val="28"/>
              </w:rPr>
              <w:t xml:space="preserve"> </w:t>
            </w:r>
            <w:r w:rsidRPr="00A91FA4">
              <w:rPr>
                <w:b/>
                <w:sz w:val="28"/>
                <w:szCs w:val="28"/>
              </w:rPr>
              <w:t xml:space="preserve">Teacher </w:t>
            </w:r>
          </w:p>
        </w:tc>
      </w:tr>
      <w:tr w:rsidR="00975352" w:rsidRPr="00C279AD" w:rsidTr="00634F86">
        <w:tc>
          <w:tcPr>
            <w:tcW w:w="1809" w:type="dxa"/>
            <w:tcBorders>
              <w:left w:val="nil"/>
              <w:right w:val="nil"/>
            </w:tcBorders>
          </w:tcPr>
          <w:p w:rsidR="00975352" w:rsidRPr="00C279AD" w:rsidRDefault="00975352" w:rsidP="00634F86"/>
        </w:tc>
        <w:tc>
          <w:tcPr>
            <w:tcW w:w="7433" w:type="dxa"/>
            <w:tcBorders>
              <w:left w:val="nil"/>
              <w:right w:val="nil"/>
            </w:tcBorders>
          </w:tcPr>
          <w:p w:rsidR="00975352" w:rsidRPr="00C279AD" w:rsidRDefault="00975352" w:rsidP="00634F86"/>
        </w:tc>
      </w:tr>
      <w:tr w:rsidR="00975352" w:rsidRPr="00C279AD" w:rsidTr="00634F86">
        <w:tc>
          <w:tcPr>
            <w:tcW w:w="1809" w:type="dxa"/>
          </w:tcPr>
          <w:p w:rsidR="00975352" w:rsidRDefault="00975352" w:rsidP="00634F86">
            <w:r>
              <w:t>Rosewood School</w:t>
            </w:r>
          </w:p>
          <w:p w:rsidR="00975352" w:rsidRPr="00C279AD" w:rsidRDefault="00975352" w:rsidP="00634F86">
            <w:r>
              <w:t>Ethos and Aims</w:t>
            </w:r>
          </w:p>
        </w:tc>
        <w:tc>
          <w:tcPr>
            <w:tcW w:w="7433" w:type="dxa"/>
          </w:tcPr>
          <w:p w:rsidR="00975352" w:rsidRDefault="00975352" w:rsidP="00634F86">
            <w:pPr>
              <w:pStyle w:val="ListParagraph"/>
              <w:rPr>
                <w:rFonts w:cs="Tahoma"/>
                <w:b/>
                <w:i/>
              </w:rPr>
            </w:pPr>
          </w:p>
          <w:p w:rsidR="00975352" w:rsidRPr="00FE7D78" w:rsidRDefault="00975352" w:rsidP="00634F86">
            <w:pPr>
              <w:pStyle w:val="ListParagraph"/>
              <w:jc w:val="center"/>
              <w:rPr>
                <w:rFonts w:cs="Tahoma"/>
                <w:b/>
                <w:i/>
              </w:rPr>
            </w:pPr>
            <w:r w:rsidRPr="00FE7D78">
              <w:rPr>
                <w:rFonts w:cs="Tahoma"/>
                <w:b/>
                <w:i/>
              </w:rPr>
              <w:t>“ Working together to achieve more”</w:t>
            </w:r>
          </w:p>
          <w:p w:rsidR="00975352" w:rsidRPr="00FE7D78" w:rsidRDefault="00975352" w:rsidP="00634F86">
            <w:pPr>
              <w:rPr>
                <w:rFonts w:cs="Tahoma"/>
                <w:b/>
                <w:i/>
              </w:rPr>
            </w:pPr>
          </w:p>
          <w:p w:rsidR="00975352" w:rsidRDefault="00975352" w:rsidP="00634F86">
            <w:pPr>
              <w:pStyle w:val="BodyText"/>
              <w:ind w:left="720" w:right="379"/>
            </w:pPr>
            <w:r w:rsidRPr="00FE7D78">
              <w:t>The Rosewood School is a special school for secondary aged pupils with a Statement of Special Educational Needs in terms of their emotional, social and behavioural difficulties.  Many have associated learning difficulties.</w:t>
            </w:r>
          </w:p>
          <w:p w:rsidR="00975352" w:rsidRPr="00FE7D78" w:rsidRDefault="00975352" w:rsidP="00634F86">
            <w:pPr>
              <w:pStyle w:val="BodyText"/>
              <w:ind w:left="720" w:right="379"/>
            </w:pPr>
          </w:p>
          <w:p w:rsidR="00975352" w:rsidRPr="00FE7D78" w:rsidRDefault="00975352" w:rsidP="00634F86">
            <w:pPr>
              <w:pStyle w:val="ListParagraph"/>
              <w:ind w:right="379"/>
              <w:jc w:val="center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>Mission Statement</w:t>
            </w:r>
          </w:p>
          <w:p w:rsidR="00975352" w:rsidRPr="00FE7D78" w:rsidRDefault="00975352" w:rsidP="00634F86">
            <w:pPr>
              <w:ind w:right="379"/>
              <w:rPr>
                <w:u w:val="single"/>
              </w:rPr>
            </w:pPr>
          </w:p>
          <w:p w:rsidR="00975352" w:rsidRDefault="00975352" w:rsidP="00634F86">
            <w:pPr>
              <w:pStyle w:val="BodyText"/>
              <w:ind w:left="720" w:right="379"/>
            </w:pPr>
            <w:r w:rsidRPr="00FE7D78">
              <w:t>To provide a stable, caring environment in which each individual student is given the dignity of access to a quality, balanced education through a curriculum which promotes their academic and social development, leading to greater personal autonomy.</w:t>
            </w:r>
          </w:p>
          <w:p w:rsidR="00975352" w:rsidRPr="00FE7D78" w:rsidRDefault="00975352" w:rsidP="00634F86">
            <w:pPr>
              <w:pStyle w:val="BodyText"/>
              <w:ind w:left="720"/>
              <w:jc w:val="both"/>
            </w:pPr>
          </w:p>
        </w:tc>
      </w:tr>
      <w:tr w:rsidR="00975352" w:rsidRPr="00C279AD" w:rsidTr="00634F86">
        <w:tc>
          <w:tcPr>
            <w:tcW w:w="1809" w:type="dxa"/>
          </w:tcPr>
          <w:p w:rsidR="00975352" w:rsidRPr="00C279AD" w:rsidRDefault="00975352" w:rsidP="00634F86">
            <w:r w:rsidRPr="00C279AD">
              <w:t>Reporting to:</w:t>
            </w:r>
          </w:p>
        </w:tc>
        <w:tc>
          <w:tcPr>
            <w:tcW w:w="7433" w:type="dxa"/>
          </w:tcPr>
          <w:p w:rsidR="00975352" w:rsidRPr="00C279AD" w:rsidRDefault="00975352" w:rsidP="00975352">
            <w:pPr>
              <w:pStyle w:val="ListParagraph"/>
              <w:numPr>
                <w:ilvl w:val="0"/>
                <w:numId w:val="6"/>
              </w:numPr>
            </w:pPr>
            <w:r>
              <w:t>Head of Department</w:t>
            </w:r>
          </w:p>
        </w:tc>
      </w:tr>
      <w:tr w:rsidR="00975352" w:rsidRPr="00C279AD" w:rsidTr="00634F86">
        <w:tc>
          <w:tcPr>
            <w:tcW w:w="1809" w:type="dxa"/>
          </w:tcPr>
          <w:p w:rsidR="00975352" w:rsidRPr="00C279AD" w:rsidRDefault="00975352" w:rsidP="00634F86">
            <w:r w:rsidRPr="00C279AD">
              <w:t>Grade:</w:t>
            </w:r>
          </w:p>
        </w:tc>
        <w:tc>
          <w:tcPr>
            <w:tcW w:w="7433" w:type="dxa"/>
          </w:tcPr>
          <w:p w:rsidR="00975352" w:rsidRPr="00C279AD" w:rsidRDefault="00975352" w:rsidP="00975352">
            <w:pPr>
              <w:pStyle w:val="ListParagraph"/>
              <w:numPr>
                <w:ilvl w:val="0"/>
                <w:numId w:val="6"/>
              </w:numPr>
            </w:pPr>
            <w:r>
              <w:t>Main Scale + Special Needs Allowance ( as appropriate)</w:t>
            </w:r>
          </w:p>
        </w:tc>
      </w:tr>
      <w:tr w:rsidR="00975352" w:rsidRPr="00C279AD" w:rsidTr="00634F86">
        <w:tc>
          <w:tcPr>
            <w:tcW w:w="1809" w:type="dxa"/>
          </w:tcPr>
          <w:p w:rsidR="00975352" w:rsidRPr="00C279AD" w:rsidRDefault="00975352" w:rsidP="00634F86">
            <w:r>
              <w:t xml:space="preserve">Job </w:t>
            </w:r>
            <w:r w:rsidRPr="00C279AD">
              <w:t>Summary</w:t>
            </w:r>
            <w:r>
              <w:t xml:space="preserve"> </w:t>
            </w:r>
          </w:p>
        </w:tc>
        <w:tc>
          <w:tcPr>
            <w:tcW w:w="7433" w:type="dxa"/>
          </w:tcPr>
          <w:p w:rsidR="00975352" w:rsidRPr="00182037" w:rsidRDefault="00975352" w:rsidP="00634F86">
            <w:pPr>
              <w:pStyle w:val="ListParagraph"/>
              <w:rPr>
                <w:rFonts w:cs="Arial"/>
                <w:color w:val="666666"/>
                <w:sz w:val="19"/>
                <w:szCs w:val="19"/>
              </w:rPr>
            </w:pP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Arial"/>
              </w:rPr>
              <w:t>To plan and deliver a broad and exciting</w:t>
            </w:r>
            <w:r>
              <w:rPr>
                <w:rFonts w:asciiTheme="minorHAnsi" w:hAnsiTheme="minorHAnsi" w:cs="Arial"/>
              </w:rPr>
              <w:t xml:space="preserve"> </w:t>
            </w:r>
            <w:r w:rsidRPr="00450727">
              <w:rPr>
                <w:rFonts w:asciiTheme="minorHAnsi" w:hAnsiTheme="minorHAnsi" w:cs="Arial"/>
              </w:rPr>
              <w:t xml:space="preserve">curriculum </w:t>
            </w: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>To be c</w:t>
            </w:r>
            <w:r w:rsidRPr="00450727">
              <w:rPr>
                <w:rFonts w:asciiTheme="minorHAnsi" w:hAnsiTheme="minorHAnsi" w:cs="Arial"/>
              </w:rPr>
              <w:t>ommitted to creating an innovative curriculum model.</w:t>
            </w: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>E</w:t>
            </w:r>
            <w:r w:rsidRPr="00450727">
              <w:rPr>
                <w:rFonts w:asciiTheme="minorHAnsi" w:hAnsiTheme="minorHAnsi" w:cs="Arial"/>
              </w:rPr>
              <w:t>x</w:t>
            </w:r>
            <w:r>
              <w:rPr>
                <w:rFonts w:asciiTheme="minorHAnsi" w:hAnsiTheme="minorHAnsi" w:cs="Arial"/>
              </w:rPr>
              <w:t>cellent classroom practitioner and team player</w:t>
            </w: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Arial"/>
              </w:rPr>
              <w:t xml:space="preserve">Confident in curriculum planning for long and medium term. </w:t>
            </w: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="Arial"/>
              </w:rPr>
            </w:pPr>
            <w:r w:rsidRPr="00450727">
              <w:rPr>
                <w:rFonts w:asciiTheme="minorHAnsi" w:hAnsiTheme="minorHAnsi" w:cs="Arial"/>
              </w:rPr>
              <w:t xml:space="preserve">To work closely with our SENCO department to promote literacy and </w:t>
            </w:r>
            <w:proofErr w:type="spellStart"/>
            <w:r w:rsidRPr="00450727">
              <w:rPr>
                <w:rFonts w:asciiTheme="minorHAnsi" w:hAnsiTheme="minorHAnsi" w:cs="Arial"/>
              </w:rPr>
              <w:t>oracy</w:t>
            </w:r>
            <w:proofErr w:type="spellEnd"/>
            <w:r w:rsidRPr="00450727">
              <w:rPr>
                <w:rFonts w:asciiTheme="minorHAnsi" w:hAnsiTheme="minorHAnsi" w:cs="Arial"/>
              </w:rPr>
              <w:t xml:space="preserve"> skills thought the school.</w:t>
            </w: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Tahoma"/>
              </w:rPr>
              <w:t>Promoting equality and diversity – every pupil is unique and will be respected and diversity will be celebrated.</w:t>
            </w:r>
          </w:p>
          <w:p w:rsidR="00975352" w:rsidRPr="00450727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jc w:val="left"/>
              <w:rPr>
                <w:rFonts w:asciiTheme="minorHAnsi" w:hAnsiTheme="minorHAnsi" w:cs="Tahoma"/>
              </w:rPr>
            </w:pPr>
            <w:r w:rsidRPr="00450727">
              <w:rPr>
                <w:rFonts w:asciiTheme="minorHAnsi" w:hAnsiTheme="minorHAnsi" w:cs="Tahoma"/>
              </w:rPr>
              <w:t xml:space="preserve">Working in Partnership to raise aspirations </w:t>
            </w:r>
            <w:r>
              <w:rPr>
                <w:rFonts w:asciiTheme="minorHAnsi" w:hAnsiTheme="minorHAnsi" w:cs="Tahoma"/>
              </w:rPr>
              <w:t>across KS3 and KS4</w:t>
            </w:r>
          </w:p>
          <w:p w:rsidR="00975352" w:rsidRPr="00C279AD" w:rsidRDefault="00975352" w:rsidP="0097535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right="-1800"/>
              <w:jc w:val="left"/>
            </w:pPr>
            <w:r w:rsidRPr="00450727">
              <w:rPr>
                <w:rFonts w:asciiTheme="minorHAnsi" w:hAnsiTheme="minorHAnsi" w:cs="Tahoma"/>
              </w:rPr>
              <w:t xml:space="preserve">Safeguarding the health, safety and welfare of all who study </w:t>
            </w:r>
            <w:r>
              <w:rPr>
                <w:rFonts w:asciiTheme="minorHAnsi" w:hAnsiTheme="minorHAnsi" w:cs="Tahoma"/>
              </w:rPr>
              <w:t>here</w:t>
            </w:r>
          </w:p>
          <w:p w:rsidR="00975352" w:rsidRPr="00C279AD" w:rsidRDefault="00975352" w:rsidP="00634F86">
            <w:pPr>
              <w:pStyle w:val="ListParagraph"/>
              <w:spacing w:after="200" w:line="276" w:lineRule="auto"/>
              <w:ind w:right="-1800"/>
              <w:jc w:val="left"/>
            </w:pPr>
          </w:p>
        </w:tc>
      </w:tr>
      <w:tr w:rsidR="00975352" w:rsidRPr="00C279AD" w:rsidTr="00634F86">
        <w:tc>
          <w:tcPr>
            <w:tcW w:w="1809" w:type="dxa"/>
          </w:tcPr>
          <w:p w:rsidR="00975352" w:rsidRPr="00C279AD" w:rsidRDefault="00975352" w:rsidP="00634F86">
            <w:r w:rsidRPr="00C279AD">
              <w:t>Core Duties:</w:t>
            </w:r>
          </w:p>
        </w:tc>
        <w:tc>
          <w:tcPr>
            <w:tcW w:w="7433" w:type="dxa"/>
          </w:tcPr>
          <w:p w:rsidR="005D764D" w:rsidRDefault="00975352" w:rsidP="0013107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D764D">
              <w:rPr>
                <w:rFonts w:asciiTheme="minorHAnsi" w:hAnsiTheme="minorHAnsi"/>
                <w:sz w:val="22"/>
                <w:szCs w:val="22"/>
              </w:rPr>
              <w:t>To teach K</w:t>
            </w:r>
            <w:r w:rsidR="005D764D">
              <w:rPr>
                <w:rFonts w:asciiTheme="minorHAnsi" w:hAnsiTheme="minorHAnsi"/>
                <w:sz w:val="22"/>
                <w:szCs w:val="22"/>
              </w:rPr>
              <w:t>s</w:t>
            </w:r>
            <w:r w:rsidRPr="005D764D">
              <w:rPr>
                <w:rFonts w:asciiTheme="minorHAnsi" w:hAnsiTheme="minorHAnsi"/>
                <w:sz w:val="22"/>
                <w:szCs w:val="22"/>
              </w:rPr>
              <w:t>3</w:t>
            </w:r>
            <w:r w:rsidR="00BE3A18">
              <w:rPr>
                <w:rFonts w:asciiTheme="minorHAnsi" w:hAnsiTheme="minorHAnsi"/>
                <w:sz w:val="22"/>
                <w:szCs w:val="22"/>
              </w:rPr>
              <w:t xml:space="preserve"> &amp; Ks4</w:t>
            </w:r>
            <w:r w:rsidR="00A91FA4">
              <w:rPr>
                <w:rFonts w:asciiTheme="minorHAnsi" w:hAnsiTheme="minorHAnsi"/>
                <w:sz w:val="22"/>
                <w:szCs w:val="22"/>
              </w:rPr>
              <w:t xml:space="preserve"> in Science</w:t>
            </w:r>
            <w:r w:rsidR="005D76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3A18">
              <w:rPr>
                <w:rFonts w:asciiTheme="minorHAnsi" w:hAnsiTheme="minorHAnsi"/>
                <w:sz w:val="22"/>
                <w:szCs w:val="22"/>
              </w:rPr>
              <w:t>including GCSE.</w:t>
            </w:r>
          </w:p>
          <w:p w:rsidR="00975352" w:rsidRPr="005D764D" w:rsidRDefault="00975352" w:rsidP="0013107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D764D">
              <w:rPr>
                <w:rFonts w:asciiTheme="minorHAnsi" w:hAnsiTheme="minorHAnsi"/>
                <w:sz w:val="22"/>
                <w:szCs w:val="22"/>
              </w:rPr>
              <w:t xml:space="preserve">To implement strategies for progress  across all ability levels </w:t>
            </w:r>
          </w:p>
          <w:p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contribute to the effective operation of the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including attendance at meetings, events and activities as required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75352" w:rsidRPr="00FE7D78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lastRenderedPageBreak/>
              <w:t>To engage in continuous professional development and networking to ensure that professional and strategic contributions are up-to-date</w:t>
            </w:r>
          </w:p>
          <w:p w:rsidR="00975352" w:rsidRPr="00FB02F5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pursue and promote the achievement of equality of opportunity </w:t>
            </w:r>
          </w:p>
          <w:p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maintain effective relationships with external agencies and associated schools </w:t>
            </w:r>
          </w:p>
          <w:p w:rsidR="00975352" w:rsidRPr="00C279AD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sz w:val="22"/>
                <w:szCs w:val="22"/>
              </w:rPr>
              <w:t>ensure</w:t>
            </w:r>
            <w:r w:rsidRPr="00C279AD">
              <w:rPr>
                <w:rFonts w:asciiTheme="minorHAnsi" w:hAnsiTheme="minorHAnsi"/>
                <w:sz w:val="22"/>
                <w:szCs w:val="22"/>
              </w:rPr>
              <w:t xml:space="preserve"> effective communication, consultation and delegation. </w:t>
            </w:r>
          </w:p>
          <w:p w:rsidR="00975352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C279AD">
              <w:rPr>
                <w:rFonts w:asciiTheme="minorHAnsi" w:hAnsiTheme="minorHAnsi"/>
                <w:sz w:val="22"/>
                <w:szCs w:val="22"/>
              </w:rPr>
              <w:t xml:space="preserve">To manage resources creatively, effectively and efficiently </w:t>
            </w:r>
          </w:p>
          <w:p w:rsidR="00975352" w:rsidRPr="00B375E6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B375E6">
              <w:rPr>
                <w:rFonts w:asciiTheme="minorHAnsi" w:hAnsiTheme="minorHAnsi" w:cstheme="minorHAnsi"/>
              </w:rPr>
              <w:t>Work to ensure the health, safety and welfare of staff and students</w:t>
            </w:r>
          </w:p>
          <w:p w:rsidR="00975352" w:rsidRPr="00BE3A18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B375E6">
              <w:rPr>
                <w:rFonts w:asciiTheme="minorHAnsi" w:hAnsiTheme="minorHAnsi" w:cstheme="minorHAnsi"/>
              </w:rPr>
              <w:t>Track and monitor student progress leading to appropriate interventions.</w:t>
            </w:r>
          </w:p>
          <w:p w:rsidR="00BE3A18" w:rsidRPr="00B375E6" w:rsidRDefault="00BE3A18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To ensure health &amp; safety regulations are adhered to in line with HSE.</w:t>
            </w:r>
            <w:bookmarkStart w:id="0" w:name="_GoBack"/>
            <w:bookmarkEnd w:id="0"/>
          </w:p>
          <w:p w:rsidR="00975352" w:rsidRPr="00F837E4" w:rsidRDefault="00975352" w:rsidP="00634F86">
            <w:pPr>
              <w:pStyle w:val="ListParagraph"/>
              <w:jc w:val="left"/>
              <w:rPr>
                <w:rFonts w:asciiTheme="minorHAnsi" w:hAnsiTheme="minorHAnsi" w:cstheme="minorHAnsi"/>
              </w:rPr>
            </w:pPr>
          </w:p>
          <w:p w:rsidR="00975352" w:rsidRPr="00C279AD" w:rsidRDefault="00975352" w:rsidP="00634F86"/>
        </w:tc>
      </w:tr>
      <w:tr w:rsidR="00975352" w:rsidRPr="00C279AD" w:rsidTr="00634F86">
        <w:tc>
          <w:tcPr>
            <w:tcW w:w="1809" w:type="dxa"/>
          </w:tcPr>
          <w:p w:rsidR="00975352" w:rsidRPr="00C279AD" w:rsidRDefault="00975352" w:rsidP="00634F86">
            <w:r>
              <w:lastRenderedPageBreak/>
              <w:t>General Responsibilities:</w:t>
            </w:r>
          </w:p>
        </w:tc>
        <w:tc>
          <w:tcPr>
            <w:tcW w:w="7433" w:type="dxa"/>
          </w:tcPr>
          <w:p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D557F0">
              <w:rPr>
                <w:rFonts w:asciiTheme="minorHAnsi" w:hAnsiTheme="minorHAnsi" w:cstheme="minorHAnsi"/>
              </w:rPr>
              <w:t>Undertake an appropriate programme of teaching in accordance with the duties of a standard scale teacher.</w:t>
            </w:r>
          </w:p>
          <w:p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Co-operate in the delivery of </w:t>
            </w:r>
            <w:r w:rsidRPr="00D557F0">
              <w:rPr>
                <w:rFonts w:asciiTheme="minorHAnsi" w:hAnsiTheme="minorHAnsi" w:cstheme="minorHAnsi"/>
              </w:rPr>
              <w:t xml:space="preserve">appropriate syllabuses, resources, schemes of work, and implement the </w:t>
            </w:r>
            <w:r>
              <w:rPr>
                <w:rFonts w:asciiTheme="minorHAnsi" w:hAnsiTheme="minorHAnsi" w:cstheme="minorHAnsi"/>
              </w:rPr>
              <w:t>school’s</w:t>
            </w:r>
            <w:r w:rsidRPr="00D557F0">
              <w:rPr>
                <w:rFonts w:asciiTheme="minorHAnsi" w:hAnsiTheme="minorHAnsi" w:cstheme="minorHAnsi"/>
              </w:rPr>
              <w:t xml:space="preserve"> marking, assessment and teaching and learning policies.</w:t>
            </w:r>
          </w:p>
          <w:p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D557F0">
              <w:rPr>
                <w:rFonts w:asciiTheme="minorHAnsi" w:hAnsiTheme="minorHAnsi" w:cstheme="minorHAnsi"/>
              </w:rPr>
              <w:t xml:space="preserve">Complete reports on subject performance in </w:t>
            </w:r>
            <w:r>
              <w:rPr>
                <w:rFonts w:asciiTheme="minorHAnsi" w:hAnsiTheme="minorHAnsi" w:cstheme="minorHAnsi"/>
              </w:rPr>
              <w:t>Annual report to parents, Annual Reviews and other reports as appropriate</w:t>
            </w:r>
            <w:r w:rsidRPr="00D557F0">
              <w:rPr>
                <w:rFonts w:asciiTheme="minorHAnsi" w:hAnsiTheme="minorHAnsi" w:cstheme="minorHAnsi"/>
              </w:rPr>
              <w:t>.</w:t>
            </w:r>
          </w:p>
          <w:p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>Ensure entries are correct for public examinations.</w:t>
            </w:r>
          </w:p>
          <w:p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>Track and monitor student progress leading to appropriate interventions.</w:t>
            </w:r>
          </w:p>
          <w:p w:rsidR="00975352" w:rsidRPr="00D557F0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 xml:space="preserve">Implement </w:t>
            </w:r>
            <w:r>
              <w:rPr>
                <w:rFonts w:asciiTheme="minorHAnsi" w:hAnsiTheme="minorHAnsi" w:cstheme="minorHAnsi"/>
              </w:rPr>
              <w:t xml:space="preserve">all school </w:t>
            </w:r>
            <w:r w:rsidRPr="00D557F0">
              <w:rPr>
                <w:rFonts w:asciiTheme="minorHAnsi" w:hAnsiTheme="minorHAnsi" w:cstheme="minorHAnsi"/>
              </w:rPr>
              <w:t xml:space="preserve">policies and procedures, e.g. equal opportunities, health and safety, </w:t>
            </w:r>
            <w:r>
              <w:rPr>
                <w:rFonts w:asciiTheme="minorHAnsi" w:hAnsiTheme="minorHAnsi" w:cstheme="minorHAnsi"/>
              </w:rPr>
              <w:t>behaviour management (including Physical Interventions) Safeguarding, Health and Safety etc.</w:t>
            </w:r>
          </w:p>
          <w:p w:rsidR="00975352" w:rsidRPr="00ED40B9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 w:rsidRPr="00D557F0">
              <w:rPr>
                <w:rFonts w:asciiTheme="minorHAnsi" w:hAnsiTheme="minorHAnsi" w:cstheme="minorHAnsi"/>
              </w:rPr>
              <w:t xml:space="preserve">Work with colleagues to formulate aims, objectives and strategic plans for subject improvement, which focus on accelerating student progress and are in line with the </w:t>
            </w:r>
            <w:r>
              <w:rPr>
                <w:rFonts w:asciiTheme="minorHAnsi" w:hAnsiTheme="minorHAnsi" w:cstheme="minorHAnsi"/>
              </w:rPr>
              <w:t>school</w:t>
            </w:r>
            <w:r w:rsidRPr="00D557F0">
              <w:rPr>
                <w:rFonts w:asciiTheme="minorHAnsi" w:hAnsiTheme="minorHAnsi" w:cstheme="minorHAnsi"/>
              </w:rPr>
              <w:t xml:space="preserve"> improvement strategies.</w:t>
            </w:r>
          </w:p>
          <w:p w:rsidR="00975352" w:rsidRPr="0029715D" w:rsidRDefault="00ED40B9" w:rsidP="009F2233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theme="minorHAnsi"/>
              </w:rPr>
            </w:pPr>
            <w:r w:rsidRPr="0029715D">
              <w:rPr>
                <w:rFonts w:asciiTheme="minorHAnsi" w:hAnsiTheme="minorHAnsi" w:cstheme="minorHAnsi"/>
              </w:rPr>
              <w:t>To implement all safeguarding policies and procedures.</w:t>
            </w:r>
          </w:p>
          <w:p w:rsidR="00975352" w:rsidRPr="00D557F0" w:rsidRDefault="00975352" w:rsidP="00634F86">
            <w:pPr>
              <w:rPr>
                <w:rFonts w:cstheme="minorHAnsi"/>
              </w:rPr>
            </w:pPr>
          </w:p>
        </w:tc>
      </w:tr>
      <w:tr w:rsidR="00975352" w:rsidRPr="00C279AD" w:rsidTr="00634F86">
        <w:tc>
          <w:tcPr>
            <w:tcW w:w="1809" w:type="dxa"/>
          </w:tcPr>
          <w:p w:rsidR="00975352" w:rsidRPr="00C279AD" w:rsidRDefault="00975352" w:rsidP="00634F86">
            <w:r w:rsidRPr="00C279AD">
              <w:t>Specific Responsibilities:</w:t>
            </w:r>
          </w:p>
        </w:tc>
        <w:tc>
          <w:tcPr>
            <w:tcW w:w="7433" w:type="dxa"/>
          </w:tcPr>
          <w:p w:rsidR="00ED40B9" w:rsidRDefault="00ED40B9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part of the school safer handling procedures.</w:t>
            </w:r>
          </w:p>
          <w:p w:rsidR="00D1315B" w:rsidRDefault="005D764D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 Tutor.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 xml:space="preserve">To </w:t>
            </w:r>
            <w:r>
              <w:rPr>
                <w:rFonts w:asciiTheme="minorHAnsi" w:hAnsiTheme="minorHAnsi" w:cstheme="minorHAnsi"/>
              </w:rPr>
              <w:t>deliver exciting an innovative lessons</w:t>
            </w:r>
            <w:r w:rsidR="005D764D">
              <w:rPr>
                <w:rFonts w:asciiTheme="minorHAnsi" w:hAnsiTheme="minorHAnsi" w:cstheme="minorHAnsi"/>
              </w:rPr>
              <w:t xml:space="preserve"> at Ks3 and Ks4.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Participate in</w:t>
            </w:r>
            <w:r w:rsidRPr="00182037">
              <w:rPr>
                <w:rFonts w:asciiTheme="minorHAnsi" w:hAnsiTheme="minorHAnsi" w:cstheme="minorHAnsi"/>
              </w:rPr>
              <w:t xml:space="preserve"> curriculum development for</w:t>
            </w:r>
            <w:r w:rsidR="00CF7CE7">
              <w:rPr>
                <w:rFonts w:asciiTheme="minorHAnsi" w:hAnsiTheme="minorHAnsi" w:cstheme="minorHAnsi"/>
              </w:rPr>
              <w:t xml:space="preserve"> the</w:t>
            </w:r>
            <w:r w:rsidRPr="00182037">
              <w:rPr>
                <w:rFonts w:asciiTheme="minorHAnsi" w:hAnsiTheme="minorHAnsi" w:cstheme="minorHAnsi"/>
              </w:rPr>
              <w:t xml:space="preserve"> </w:t>
            </w:r>
            <w:r w:rsidR="005D764D">
              <w:rPr>
                <w:rFonts w:asciiTheme="minorHAnsi" w:hAnsiTheme="minorHAnsi" w:cstheme="minorHAnsi"/>
              </w:rPr>
              <w:t>Science</w:t>
            </w:r>
            <w:r w:rsidRPr="00182037">
              <w:rPr>
                <w:rFonts w:asciiTheme="minorHAnsi" w:hAnsiTheme="minorHAnsi" w:cstheme="minorHAnsi"/>
              </w:rPr>
              <w:t xml:space="preserve"> depar</w:t>
            </w:r>
            <w:r>
              <w:rPr>
                <w:rFonts w:asciiTheme="minorHAnsi" w:hAnsiTheme="minorHAnsi" w:cstheme="minorHAnsi"/>
              </w:rPr>
              <w:t>tment, e</w:t>
            </w:r>
            <w:r w:rsidRPr="00182037">
              <w:rPr>
                <w:rFonts w:asciiTheme="minorHAnsi" w:hAnsiTheme="minorHAnsi" w:cstheme="minorHAnsi"/>
              </w:rPr>
              <w:t xml:space="preserve">nsuring the </w:t>
            </w:r>
            <w:r>
              <w:rPr>
                <w:rFonts w:asciiTheme="minorHAnsi" w:hAnsiTheme="minorHAnsi" w:cstheme="minorHAnsi"/>
              </w:rPr>
              <w:t>school</w:t>
            </w:r>
            <w:r w:rsidRPr="00182037">
              <w:rPr>
                <w:rFonts w:asciiTheme="minorHAnsi" w:hAnsiTheme="minorHAnsi" w:cstheme="minorHAnsi"/>
              </w:rPr>
              <w:t xml:space="preserve"> is up to date with national developments in the subject and teaching practice.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Participate in the</w:t>
            </w:r>
            <w:r w:rsidRPr="00182037">
              <w:rPr>
                <w:rFonts w:asciiTheme="minorHAnsi" w:hAnsiTheme="minorHAnsi" w:cstheme="minorHAnsi"/>
              </w:rPr>
              <w:t xml:space="preserve"> development </w:t>
            </w:r>
            <w:r>
              <w:rPr>
                <w:rFonts w:asciiTheme="minorHAnsi" w:hAnsiTheme="minorHAnsi" w:cstheme="minorHAnsi"/>
              </w:rPr>
              <w:t>of Literacy across the whole school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Ensure</w:t>
            </w:r>
            <w:r w:rsidRPr="00182037">
              <w:rPr>
                <w:rFonts w:asciiTheme="minorHAnsi" w:hAnsiTheme="minorHAnsi" w:cstheme="minorHAnsi"/>
              </w:rPr>
              <w:t xml:space="preserve"> accreditation with the relevant examination and validating bodies.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lastRenderedPageBreak/>
              <w:t xml:space="preserve">Work with </w:t>
            </w:r>
            <w:r>
              <w:rPr>
                <w:rFonts w:asciiTheme="minorHAnsi" w:hAnsiTheme="minorHAnsi" w:cstheme="minorHAnsi"/>
              </w:rPr>
              <w:t>Line Manager</w:t>
            </w:r>
            <w:r w:rsidRPr="00182037">
              <w:rPr>
                <w:rFonts w:asciiTheme="minorHAnsi" w:hAnsiTheme="minorHAnsi" w:cstheme="minorHAnsi"/>
              </w:rPr>
              <w:t xml:space="preserve"> to ensure that staff development needs are identified and that appropriate programmes are designed to meet such needs.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6"/>
              </w:rPr>
            </w:pPr>
            <w:r w:rsidRPr="00182037">
              <w:rPr>
                <w:rFonts w:asciiTheme="minorHAnsi" w:hAnsiTheme="minorHAnsi" w:cstheme="minorHAnsi"/>
              </w:rPr>
              <w:t>Promote teamwork and to motivate staff to ensure effective working relations.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>Act as a positive role model for all staff, students, parents / carers.</w:t>
            </w:r>
          </w:p>
          <w:p w:rsidR="00975352" w:rsidRPr="00182037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</w:rPr>
            </w:pPr>
            <w:r w:rsidRPr="00182037">
              <w:rPr>
                <w:rFonts w:asciiTheme="minorHAnsi" w:hAnsiTheme="minorHAnsi" w:cstheme="minorHAnsi"/>
              </w:rPr>
              <w:t>Ensure student targets are set and monitor progress towards these.</w:t>
            </w:r>
          </w:p>
          <w:p w:rsidR="00975352" w:rsidRPr="00D1315B" w:rsidRDefault="00975352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6"/>
              </w:rPr>
            </w:pPr>
            <w:r w:rsidRPr="00182037">
              <w:rPr>
                <w:rFonts w:asciiTheme="minorHAnsi" w:hAnsiTheme="minorHAnsi" w:cstheme="minorHAnsi"/>
              </w:rPr>
              <w:t>Support and challenge students where under-performance is identified.</w:t>
            </w:r>
          </w:p>
          <w:p w:rsidR="00D1315B" w:rsidRPr="00ED40B9" w:rsidRDefault="005D764D" w:rsidP="00975352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</w:rPr>
              <w:t>Teach foundation subjects where required.</w:t>
            </w:r>
          </w:p>
          <w:p w:rsidR="00975352" w:rsidRPr="00D557F0" w:rsidRDefault="00975352" w:rsidP="00634F86">
            <w:pPr>
              <w:pStyle w:val="ListParagraph"/>
              <w:ind w:left="1080"/>
              <w:jc w:val="left"/>
              <w:rPr>
                <w:rFonts w:cstheme="minorHAnsi"/>
              </w:rPr>
            </w:pPr>
          </w:p>
        </w:tc>
      </w:tr>
      <w:tr w:rsidR="00975352" w:rsidRPr="00C279AD" w:rsidTr="00634F86">
        <w:tc>
          <w:tcPr>
            <w:tcW w:w="1809" w:type="dxa"/>
            <w:tcBorders>
              <w:bottom w:val="single" w:sz="4" w:space="0" w:color="auto"/>
            </w:tcBorders>
          </w:tcPr>
          <w:p w:rsidR="00975352" w:rsidRPr="00C279AD" w:rsidRDefault="00975352" w:rsidP="00634F86">
            <w:r w:rsidRPr="00C279AD">
              <w:lastRenderedPageBreak/>
              <w:t>Procedures:</w:t>
            </w: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975352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 the above duties and responsibilities are to be carried out as designated by the Head Teacher and in line with the agreed policies and procedures of the School. </w:t>
            </w:r>
          </w:p>
          <w:p w:rsidR="00975352" w:rsidRDefault="00975352" w:rsidP="00975352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Job description is representative only. Other reasonable duties may be allocated from time to time commensurate with the general character of this post and its grading. </w:t>
            </w:r>
          </w:p>
          <w:p w:rsidR="00975352" w:rsidRPr="00C279AD" w:rsidRDefault="00975352" w:rsidP="00634F86"/>
        </w:tc>
      </w:tr>
      <w:tr w:rsidR="00975352" w:rsidRPr="00C279AD" w:rsidTr="00634F86">
        <w:tc>
          <w:tcPr>
            <w:tcW w:w="1809" w:type="dxa"/>
            <w:tcBorders>
              <w:left w:val="nil"/>
              <w:right w:val="nil"/>
            </w:tcBorders>
          </w:tcPr>
          <w:p w:rsidR="00975352" w:rsidRPr="00C279AD" w:rsidRDefault="00975352" w:rsidP="00634F86"/>
        </w:tc>
        <w:tc>
          <w:tcPr>
            <w:tcW w:w="7433" w:type="dxa"/>
            <w:tcBorders>
              <w:left w:val="nil"/>
              <w:right w:val="nil"/>
            </w:tcBorders>
          </w:tcPr>
          <w:p w:rsidR="00975352" w:rsidRPr="00C279AD" w:rsidRDefault="00975352" w:rsidP="00634F86"/>
        </w:tc>
      </w:tr>
      <w:tr w:rsidR="00975352" w:rsidRPr="00C279AD" w:rsidTr="00634F86">
        <w:tc>
          <w:tcPr>
            <w:tcW w:w="9242" w:type="dxa"/>
            <w:gridSpan w:val="2"/>
          </w:tcPr>
          <w:p w:rsidR="00975352" w:rsidRPr="00C279AD" w:rsidRDefault="00975352" w:rsidP="00634F86">
            <w:r w:rsidRPr="00C279AD">
              <w:t>Signed:</w:t>
            </w:r>
          </w:p>
        </w:tc>
      </w:tr>
      <w:tr w:rsidR="00975352" w:rsidRPr="00C279AD" w:rsidTr="00634F86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975352" w:rsidRPr="00C279AD" w:rsidRDefault="00975352" w:rsidP="00634F86">
            <w:r w:rsidRPr="00C279AD">
              <w:t>Date:</w:t>
            </w:r>
          </w:p>
        </w:tc>
      </w:tr>
    </w:tbl>
    <w:p w:rsidR="00975352" w:rsidRPr="00C279AD" w:rsidRDefault="00975352" w:rsidP="00975352"/>
    <w:p w:rsidR="00975352" w:rsidRPr="00C279AD" w:rsidRDefault="00975352" w:rsidP="00975352"/>
    <w:p w:rsidR="00975352" w:rsidRPr="00C279AD" w:rsidRDefault="00975352" w:rsidP="00975352"/>
    <w:p w:rsidR="002658C7" w:rsidRDefault="002658C7" w:rsidP="002658C7">
      <w:pPr>
        <w:spacing w:line="276" w:lineRule="auto"/>
        <w:rPr>
          <w:rFonts w:asciiTheme="minorHAnsi" w:hAnsiTheme="minorHAnsi"/>
        </w:rPr>
      </w:pPr>
    </w:p>
    <w:sectPr w:rsidR="002658C7" w:rsidSect="001B3E07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8" w:space="24" w:color="800000"/>
        <w:left w:val="single" w:sz="18" w:space="24" w:color="800000"/>
        <w:bottom w:val="single" w:sz="18" w:space="24" w:color="800000"/>
        <w:right w:val="single" w:sz="18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BF" w:rsidRDefault="000712BF">
      <w:r>
        <w:separator/>
      </w:r>
    </w:p>
  </w:endnote>
  <w:endnote w:type="continuationSeparator" w:id="0">
    <w:p w:rsidR="000712BF" w:rsidRDefault="000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B9C" w:rsidRDefault="00DE7B9C" w:rsidP="004116D4">
    <w:pPr>
      <w:pStyle w:val="Footer"/>
      <w:jc w:val="center"/>
      <w:rPr>
        <w:rFonts w:ascii="Comic Sans MS" w:hAnsi="Comic Sans MS"/>
        <w:sz w:val="20"/>
        <w:szCs w:val="20"/>
      </w:rPr>
    </w:pPr>
    <w:proofErr w:type="spellStart"/>
    <w:r>
      <w:rPr>
        <w:rFonts w:ascii="Comic Sans MS" w:hAnsi="Comic Sans MS"/>
        <w:sz w:val="20"/>
        <w:szCs w:val="20"/>
      </w:rPr>
      <w:t>Headteacher</w:t>
    </w:r>
    <w:proofErr w:type="spellEnd"/>
    <w:r>
      <w:rPr>
        <w:rFonts w:ascii="Comic Sans MS" w:hAnsi="Comic Sans MS"/>
        <w:sz w:val="20"/>
        <w:szCs w:val="20"/>
      </w:rPr>
      <w:t>: Mr. D. Kirk BA (HONS)</w:t>
    </w:r>
  </w:p>
  <w:p w:rsidR="00DE7B9C" w:rsidRPr="004116D4" w:rsidRDefault="00DE7B9C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“Working Together To Achieve More”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BF" w:rsidRDefault="000712BF">
      <w:r>
        <w:separator/>
      </w:r>
    </w:p>
  </w:footnote>
  <w:footnote w:type="continuationSeparator" w:id="0">
    <w:p w:rsidR="000712BF" w:rsidRDefault="0007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76D"/>
    <w:multiLevelType w:val="hybridMultilevel"/>
    <w:tmpl w:val="04349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723BD"/>
    <w:multiLevelType w:val="hybridMultilevel"/>
    <w:tmpl w:val="256C02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A5E46"/>
    <w:multiLevelType w:val="hybridMultilevel"/>
    <w:tmpl w:val="ED9E6E2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72884"/>
    <w:multiLevelType w:val="hybridMultilevel"/>
    <w:tmpl w:val="5B66B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60CC4"/>
    <w:multiLevelType w:val="hybridMultilevel"/>
    <w:tmpl w:val="4CAE3716"/>
    <w:lvl w:ilvl="0" w:tplc="ACAA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B25BF"/>
    <w:multiLevelType w:val="hybridMultilevel"/>
    <w:tmpl w:val="36D4CE78"/>
    <w:lvl w:ilvl="0" w:tplc="0DA4A3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1"/>
    <w:rsid w:val="0001564C"/>
    <w:rsid w:val="000176D4"/>
    <w:rsid w:val="000222CF"/>
    <w:rsid w:val="000455A1"/>
    <w:rsid w:val="000622D8"/>
    <w:rsid w:val="00063595"/>
    <w:rsid w:val="000708CC"/>
    <w:rsid w:val="000712BF"/>
    <w:rsid w:val="000857CD"/>
    <w:rsid w:val="000A528F"/>
    <w:rsid w:val="000B3728"/>
    <w:rsid w:val="000B498D"/>
    <w:rsid w:val="000D0584"/>
    <w:rsid w:val="000D6716"/>
    <w:rsid w:val="000D7F88"/>
    <w:rsid w:val="0011111F"/>
    <w:rsid w:val="001177EE"/>
    <w:rsid w:val="001233CD"/>
    <w:rsid w:val="00146BF3"/>
    <w:rsid w:val="00171C91"/>
    <w:rsid w:val="0018579F"/>
    <w:rsid w:val="001A32E5"/>
    <w:rsid w:val="001B2235"/>
    <w:rsid w:val="001B3E07"/>
    <w:rsid w:val="001B41FE"/>
    <w:rsid w:val="001B6361"/>
    <w:rsid w:val="001C609E"/>
    <w:rsid w:val="001E4129"/>
    <w:rsid w:val="001F591F"/>
    <w:rsid w:val="001F6EB9"/>
    <w:rsid w:val="00217A3A"/>
    <w:rsid w:val="00221C02"/>
    <w:rsid w:val="00222452"/>
    <w:rsid w:val="0022434A"/>
    <w:rsid w:val="00230C69"/>
    <w:rsid w:val="00241601"/>
    <w:rsid w:val="002438D2"/>
    <w:rsid w:val="00243EFE"/>
    <w:rsid w:val="0025196E"/>
    <w:rsid w:val="00252EC7"/>
    <w:rsid w:val="0026565F"/>
    <w:rsid w:val="002658C7"/>
    <w:rsid w:val="0026606E"/>
    <w:rsid w:val="00275D53"/>
    <w:rsid w:val="00275E6A"/>
    <w:rsid w:val="00281493"/>
    <w:rsid w:val="00285B83"/>
    <w:rsid w:val="0029715D"/>
    <w:rsid w:val="0029742E"/>
    <w:rsid w:val="002A2242"/>
    <w:rsid w:val="002B7F95"/>
    <w:rsid w:val="002C26E0"/>
    <w:rsid w:val="002C72F1"/>
    <w:rsid w:val="002D459C"/>
    <w:rsid w:val="002D5AF1"/>
    <w:rsid w:val="002E48CC"/>
    <w:rsid w:val="002F7738"/>
    <w:rsid w:val="003106E9"/>
    <w:rsid w:val="00320B1C"/>
    <w:rsid w:val="003247FB"/>
    <w:rsid w:val="00337F86"/>
    <w:rsid w:val="003660EB"/>
    <w:rsid w:val="00372A11"/>
    <w:rsid w:val="00382E4B"/>
    <w:rsid w:val="00390285"/>
    <w:rsid w:val="00393158"/>
    <w:rsid w:val="00396B7F"/>
    <w:rsid w:val="003A31AA"/>
    <w:rsid w:val="0040701A"/>
    <w:rsid w:val="004116D4"/>
    <w:rsid w:val="00423923"/>
    <w:rsid w:val="00434055"/>
    <w:rsid w:val="00437193"/>
    <w:rsid w:val="004418A2"/>
    <w:rsid w:val="004539F2"/>
    <w:rsid w:val="004945BE"/>
    <w:rsid w:val="004A3514"/>
    <w:rsid w:val="004B4D36"/>
    <w:rsid w:val="004C2AE8"/>
    <w:rsid w:val="004C4F0B"/>
    <w:rsid w:val="004E3CC2"/>
    <w:rsid w:val="004F43E4"/>
    <w:rsid w:val="005060C3"/>
    <w:rsid w:val="00507172"/>
    <w:rsid w:val="00512DE2"/>
    <w:rsid w:val="00555857"/>
    <w:rsid w:val="005609FF"/>
    <w:rsid w:val="00582109"/>
    <w:rsid w:val="00597CA0"/>
    <w:rsid w:val="005B02BC"/>
    <w:rsid w:val="005C272C"/>
    <w:rsid w:val="005C6DE4"/>
    <w:rsid w:val="005D73D2"/>
    <w:rsid w:val="005D764D"/>
    <w:rsid w:val="005E122F"/>
    <w:rsid w:val="005E4525"/>
    <w:rsid w:val="005F7FF1"/>
    <w:rsid w:val="00602359"/>
    <w:rsid w:val="00621CC7"/>
    <w:rsid w:val="00622534"/>
    <w:rsid w:val="00640B4F"/>
    <w:rsid w:val="0064272A"/>
    <w:rsid w:val="00670A80"/>
    <w:rsid w:val="006A77BF"/>
    <w:rsid w:val="007057B6"/>
    <w:rsid w:val="0071748E"/>
    <w:rsid w:val="00742EAD"/>
    <w:rsid w:val="00750F4C"/>
    <w:rsid w:val="00770454"/>
    <w:rsid w:val="00777C16"/>
    <w:rsid w:val="0079379E"/>
    <w:rsid w:val="007A613C"/>
    <w:rsid w:val="007A73B4"/>
    <w:rsid w:val="007A7DD0"/>
    <w:rsid w:val="007B48AF"/>
    <w:rsid w:val="007C0296"/>
    <w:rsid w:val="007C307A"/>
    <w:rsid w:val="007C6633"/>
    <w:rsid w:val="007C7CE0"/>
    <w:rsid w:val="00803CF8"/>
    <w:rsid w:val="008548E6"/>
    <w:rsid w:val="008610EE"/>
    <w:rsid w:val="00886143"/>
    <w:rsid w:val="00894C45"/>
    <w:rsid w:val="00896E55"/>
    <w:rsid w:val="008A4902"/>
    <w:rsid w:val="008A7C25"/>
    <w:rsid w:val="009017B4"/>
    <w:rsid w:val="00906E7C"/>
    <w:rsid w:val="009070EE"/>
    <w:rsid w:val="00910C88"/>
    <w:rsid w:val="009215F9"/>
    <w:rsid w:val="00930576"/>
    <w:rsid w:val="00936BC4"/>
    <w:rsid w:val="00946C58"/>
    <w:rsid w:val="00947CC6"/>
    <w:rsid w:val="00975352"/>
    <w:rsid w:val="00982DC8"/>
    <w:rsid w:val="009833C9"/>
    <w:rsid w:val="0099396A"/>
    <w:rsid w:val="009A60FB"/>
    <w:rsid w:val="009C281B"/>
    <w:rsid w:val="009C51B6"/>
    <w:rsid w:val="009C5A10"/>
    <w:rsid w:val="009C75E3"/>
    <w:rsid w:val="00A178A5"/>
    <w:rsid w:val="00A32854"/>
    <w:rsid w:val="00A34D11"/>
    <w:rsid w:val="00A418F0"/>
    <w:rsid w:val="00A6086E"/>
    <w:rsid w:val="00A61859"/>
    <w:rsid w:val="00A66255"/>
    <w:rsid w:val="00A841D9"/>
    <w:rsid w:val="00A91FA4"/>
    <w:rsid w:val="00AB7CE8"/>
    <w:rsid w:val="00AC7F9F"/>
    <w:rsid w:val="00AD50C6"/>
    <w:rsid w:val="00AE0077"/>
    <w:rsid w:val="00B021D1"/>
    <w:rsid w:val="00B20D28"/>
    <w:rsid w:val="00B24EBF"/>
    <w:rsid w:val="00B37E3A"/>
    <w:rsid w:val="00B714E5"/>
    <w:rsid w:val="00B84D05"/>
    <w:rsid w:val="00BA16E4"/>
    <w:rsid w:val="00BB49CC"/>
    <w:rsid w:val="00BC1E53"/>
    <w:rsid w:val="00BC389A"/>
    <w:rsid w:val="00BC6F62"/>
    <w:rsid w:val="00BD2986"/>
    <w:rsid w:val="00BE3A18"/>
    <w:rsid w:val="00C07700"/>
    <w:rsid w:val="00C21F0B"/>
    <w:rsid w:val="00C24331"/>
    <w:rsid w:val="00C27025"/>
    <w:rsid w:val="00C277BE"/>
    <w:rsid w:val="00C512CA"/>
    <w:rsid w:val="00C650E9"/>
    <w:rsid w:val="00C72399"/>
    <w:rsid w:val="00C83849"/>
    <w:rsid w:val="00CA3B7D"/>
    <w:rsid w:val="00CA491C"/>
    <w:rsid w:val="00CA734F"/>
    <w:rsid w:val="00CA75C3"/>
    <w:rsid w:val="00CD49EA"/>
    <w:rsid w:val="00CD511B"/>
    <w:rsid w:val="00CE5F37"/>
    <w:rsid w:val="00CF767F"/>
    <w:rsid w:val="00CF7CE7"/>
    <w:rsid w:val="00D0766A"/>
    <w:rsid w:val="00D1315B"/>
    <w:rsid w:val="00D3559E"/>
    <w:rsid w:val="00D45768"/>
    <w:rsid w:val="00D74F5D"/>
    <w:rsid w:val="00D857F2"/>
    <w:rsid w:val="00DA50AA"/>
    <w:rsid w:val="00DA7609"/>
    <w:rsid w:val="00DB6D63"/>
    <w:rsid w:val="00DB7376"/>
    <w:rsid w:val="00DC4861"/>
    <w:rsid w:val="00DE3999"/>
    <w:rsid w:val="00DE74AE"/>
    <w:rsid w:val="00DE7B9C"/>
    <w:rsid w:val="00E30ECD"/>
    <w:rsid w:val="00E362E4"/>
    <w:rsid w:val="00E45166"/>
    <w:rsid w:val="00E46447"/>
    <w:rsid w:val="00E552C8"/>
    <w:rsid w:val="00E657E5"/>
    <w:rsid w:val="00E84B10"/>
    <w:rsid w:val="00EB6D04"/>
    <w:rsid w:val="00EC6631"/>
    <w:rsid w:val="00ED40B9"/>
    <w:rsid w:val="00F04F98"/>
    <w:rsid w:val="00F1710D"/>
    <w:rsid w:val="00F220CB"/>
    <w:rsid w:val="00F27FCB"/>
    <w:rsid w:val="00F454B1"/>
    <w:rsid w:val="00F502B0"/>
    <w:rsid w:val="00F5429D"/>
    <w:rsid w:val="00F56671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FE0F7D4-3398-4750-97D8-91FF0BCF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2DE2"/>
    <w:rPr>
      <w:color w:val="0000FF"/>
      <w:u w:val="single"/>
    </w:rPr>
  </w:style>
  <w:style w:type="paragraph" w:styleId="BalloonText">
    <w:name w:val="Balloon Text"/>
    <w:basedOn w:val="Normal"/>
    <w:semiHidden/>
    <w:rsid w:val="00297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1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6D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753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52"/>
    <w:pPr>
      <w:ind w:left="720"/>
      <w:contextualSpacing/>
      <w:jc w:val="both"/>
    </w:pPr>
    <w:rPr>
      <w:rFonts w:ascii="Arial" w:hAnsi="Arial"/>
      <w:sz w:val="22"/>
      <w:szCs w:val="22"/>
    </w:rPr>
  </w:style>
  <w:style w:type="paragraph" w:customStyle="1" w:styleId="Default">
    <w:name w:val="Default"/>
    <w:rsid w:val="00975352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75352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7535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DA39FA55F47B1C6C1091D358635" ma:contentTypeVersion="11" ma:contentTypeDescription="Create a new document." ma:contentTypeScope="" ma:versionID="ccc053233f17bc7dfd87b797771c8df7">
  <xsd:schema xmlns:xsd="http://www.w3.org/2001/XMLSchema" xmlns:xs="http://www.w3.org/2001/XMLSchema" xmlns:p="http://schemas.microsoft.com/office/2006/metadata/properties" xmlns:ns2="9abd289d-d4db-4ee7-95ff-95a4c1d1fc66" xmlns:ns3="80800089-eb75-4f71-ab7f-16f2f5764c1b" targetNamespace="http://schemas.microsoft.com/office/2006/metadata/properties" ma:root="true" ma:fieldsID="1e2b19483df93fae9034e349775471c7" ns2:_="" ns3:_="">
    <xsd:import namespace="9abd289d-d4db-4ee7-95ff-95a4c1d1fc66"/>
    <xsd:import namespace="80800089-eb75-4f71-ab7f-16f2f5764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d289d-d4db-4ee7-95ff-95a4c1d1f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ce2e29-8f26-490e-9346-933d15759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00089-eb75-4f71-ab7f-16f2f5764c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fb578a-47f9-4707-b456-73b47646d096}" ma:internalName="TaxCatchAll" ma:showField="CatchAllData" ma:web="80800089-eb75-4f71-ab7f-16f2f5764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800089-eb75-4f71-ab7f-16f2f5764c1b" xsi:nil="true"/>
    <lcf76f155ced4ddcb4097134ff3c332f xmlns="9abd289d-d4db-4ee7-95ff-95a4c1d1fc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F7AFF3-6848-4AB9-8AB4-E74C2CA88410}"/>
</file>

<file path=customXml/itemProps2.xml><?xml version="1.0" encoding="utf-8"?>
<ds:datastoreItem xmlns:ds="http://schemas.openxmlformats.org/officeDocument/2006/customXml" ds:itemID="{85E925EB-7587-4DF1-B6E4-CA9027AC2361}"/>
</file>

<file path=customXml/itemProps3.xml><?xml version="1.0" encoding="utf-8"?>
<ds:datastoreItem xmlns:ds="http://schemas.openxmlformats.org/officeDocument/2006/customXml" ds:itemID="{263D06F5-9CF7-4EA0-A29D-319B73763687}"/>
</file>

<file path=docProps/app.xml><?xml version="1.0" encoding="utf-8"?>
<Properties xmlns="http://schemas.openxmlformats.org/officeDocument/2006/extended-properties" xmlns:vt="http://schemas.openxmlformats.org/officeDocument/2006/docPropsVTypes">
  <Template>C774961F</Template>
  <TotalTime>14</TotalTime>
  <Pages>3</Pages>
  <Words>637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Rosewood School</vt:lpstr>
    </vt:vector>
  </TitlesOfParts>
  <Company>RM plc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Rosewood School</dc:title>
  <dc:subject/>
  <dc:creator>ctaylor</dc:creator>
  <cp:keywords/>
  <dc:description/>
  <cp:lastModifiedBy>Mr B. Whittall</cp:lastModifiedBy>
  <cp:revision>8</cp:revision>
  <cp:lastPrinted>2017-02-14T14:07:00Z</cp:lastPrinted>
  <dcterms:created xsi:type="dcterms:W3CDTF">2017-09-13T09:35:00Z</dcterms:created>
  <dcterms:modified xsi:type="dcterms:W3CDTF">2019-10-18T09:42:00Z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0x0101002CC89DA39FA55F47B1C6C1091D358635</vt:lpwstr>
  </property>
  <property fmtid="{D5CDD505-2E9C-101B-9397-08002B2CF9AE}" pid="3" name="Order">
    <vt:r8>479000</vt:r8>
  </property>
</Properties>
</file>